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88F5" w14:textId="77777777" w:rsidR="00DB05D0" w:rsidRDefault="00C162A5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花蓮縣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學年度本土教育整體推動計畫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子計畫</w:t>
      </w:r>
      <w:r>
        <w:rPr>
          <w:rFonts w:ascii="標楷體" w:eastAsia="標楷體" w:hAnsi="標楷體"/>
          <w:color w:val="000000"/>
          <w:sz w:val="28"/>
          <w:szCs w:val="28"/>
        </w:rPr>
        <w:t>X-○○○○○○○○</w:t>
      </w:r>
    </w:p>
    <w:p w14:paraId="6791EC54" w14:textId="77777777" w:rsidR="00DB05D0" w:rsidRDefault="00C162A5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計畫效益評估分析表</w:t>
      </w:r>
    </w:p>
    <w:tbl>
      <w:tblPr>
        <w:tblW w:w="98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0"/>
        <w:gridCol w:w="1628"/>
        <w:gridCol w:w="1400"/>
        <w:gridCol w:w="40"/>
        <w:gridCol w:w="556"/>
        <w:gridCol w:w="449"/>
        <w:gridCol w:w="255"/>
        <w:gridCol w:w="795"/>
        <w:gridCol w:w="1190"/>
        <w:gridCol w:w="1661"/>
      </w:tblGrid>
      <w:tr w:rsidR="00DB05D0" w14:paraId="79AF85F4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3DBC" w14:textId="77777777" w:rsidR="00DB05D0" w:rsidRDefault="00C162A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計畫名稱</w:t>
            </w:r>
          </w:p>
        </w:tc>
        <w:tc>
          <w:tcPr>
            <w:tcW w:w="7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52BA" w14:textId="77777777" w:rsidR="00DB05D0" w:rsidRDefault="00DB05D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05D0" w14:paraId="717A70F7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E06B" w14:textId="77777777" w:rsidR="00DB05D0" w:rsidRDefault="00C162A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辦理方式</w:t>
            </w:r>
          </w:p>
        </w:tc>
        <w:tc>
          <w:tcPr>
            <w:tcW w:w="7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4F99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策略聯盟座談</w:t>
            </w:r>
            <w:r>
              <w:rPr>
                <w:rFonts w:ascii="標楷體" w:eastAsia="標楷體" w:hAnsi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</w:rPr>
              <w:t>專題演講</w:t>
            </w: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</w:rPr>
              <w:t>實務操作</w:t>
            </w:r>
            <w:r>
              <w:rPr>
                <w:rFonts w:ascii="標楷體" w:eastAsia="標楷體" w:hAnsi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</w:rPr>
              <w:t>師生參訪或體驗活動</w:t>
            </w:r>
          </w:p>
          <w:p w14:paraId="00F27B8D" w14:textId="77777777" w:rsidR="00DB05D0" w:rsidRDefault="00C162A5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競賽活動</w:t>
            </w:r>
            <w:r>
              <w:rPr>
                <w:rFonts w:ascii="標楷體" w:eastAsia="標楷體" w:hAnsi="標楷體"/>
                <w:color w:val="000000"/>
              </w:rPr>
              <w:t xml:space="preserve">       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可複選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DB05D0" w14:paraId="24EEEA7F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9C09" w14:textId="77777777" w:rsidR="00DB05D0" w:rsidRDefault="00C162A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承辦學校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BE4A" w14:textId="77777777" w:rsidR="00DB05D0" w:rsidRDefault="00DB05D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FF7C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補助金額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454A" w14:textId="77777777" w:rsidR="00DB05D0" w:rsidRDefault="00C162A5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DB05D0" w14:paraId="4238D9CA" w14:textId="77777777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CFF7" w14:textId="77777777" w:rsidR="00DB05D0" w:rsidRDefault="00C162A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206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本土語教師及支援教師</w:t>
            </w:r>
          </w:p>
          <w:p w14:paraId="6142AD6E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全縣高國中小教師</w:t>
            </w:r>
          </w:p>
          <w:p w14:paraId="56043937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全縣高國中小學生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CE2A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家長及社會人士</w:t>
            </w:r>
          </w:p>
          <w:p w14:paraId="41D923A2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</w:t>
            </w:r>
          </w:p>
        </w:tc>
      </w:tr>
      <w:tr w:rsidR="00DB05D0" w14:paraId="22C63549" w14:textId="77777777">
        <w:tblPrEx>
          <w:tblCellMar>
            <w:top w:w="0" w:type="dxa"/>
            <w:bottom w:w="0" w:type="dxa"/>
          </w:tblCellMar>
        </w:tblPrEx>
        <w:trPr>
          <w:trHeight w:val="185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EF5B" w14:textId="77777777" w:rsidR="00DB05D0" w:rsidRDefault="00C162A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計畫內容簡介</w:t>
            </w:r>
          </w:p>
        </w:tc>
        <w:tc>
          <w:tcPr>
            <w:tcW w:w="7974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28C9" w14:textId="77777777" w:rsidR="00DB05D0" w:rsidRDefault="00C162A5">
            <w:pPr>
              <w:pStyle w:val="a8"/>
              <w:numPr>
                <w:ilvl w:val="0"/>
                <w:numId w:val="1"/>
              </w:numPr>
              <w:spacing w:line="500" w:lineRule="exact"/>
              <w:ind w:left="259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活動日期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時間：</w:t>
            </w:r>
          </w:p>
          <w:p w14:paraId="79077FBB" w14:textId="77777777" w:rsidR="00DB05D0" w:rsidRDefault="00C162A5">
            <w:pPr>
              <w:pStyle w:val="a8"/>
              <w:numPr>
                <w:ilvl w:val="0"/>
                <w:numId w:val="1"/>
              </w:numPr>
              <w:spacing w:line="500" w:lineRule="exact"/>
              <w:ind w:left="259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辦理地點：</w:t>
            </w:r>
          </w:p>
          <w:p w14:paraId="2FBC2B89" w14:textId="77777777" w:rsidR="00DB05D0" w:rsidRDefault="00C162A5">
            <w:pPr>
              <w:pStyle w:val="a8"/>
              <w:numPr>
                <w:ilvl w:val="0"/>
                <w:numId w:val="1"/>
              </w:numPr>
              <w:spacing w:line="500" w:lineRule="exact"/>
              <w:ind w:left="259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計畫執行總日數：</w:t>
            </w:r>
          </w:p>
          <w:p w14:paraId="60DEF152" w14:textId="77777777" w:rsidR="00DB05D0" w:rsidRDefault="00C162A5">
            <w:pPr>
              <w:pStyle w:val="a8"/>
              <w:numPr>
                <w:ilvl w:val="0"/>
                <w:numId w:val="1"/>
              </w:numPr>
              <w:spacing w:line="500" w:lineRule="exact"/>
              <w:ind w:left="259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計畫執行總時數：</w:t>
            </w:r>
          </w:p>
          <w:p w14:paraId="63DCCCB9" w14:textId="77777777" w:rsidR="00DB05D0" w:rsidRDefault="00C162A5">
            <w:pPr>
              <w:pStyle w:val="a8"/>
              <w:numPr>
                <w:ilvl w:val="0"/>
                <w:numId w:val="1"/>
              </w:numPr>
              <w:spacing w:line="500" w:lineRule="exact"/>
              <w:ind w:left="259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場次：</w:t>
            </w:r>
          </w:p>
          <w:p w14:paraId="28A6D1AA" w14:textId="77777777" w:rsidR="00DB05D0" w:rsidRDefault="00C162A5">
            <w:pPr>
              <w:pStyle w:val="a8"/>
              <w:numPr>
                <w:ilvl w:val="0"/>
                <w:numId w:val="1"/>
              </w:numPr>
              <w:spacing w:line="500" w:lineRule="exact"/>
              <w:ind w:left="259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活動內容：</w:t>
            </w:r>
          </w:p>
        </w:tc>
      </w:tr>
      <w:tr w:rsidR="00DB05D0" w14:paraId="16ED91E4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F2C9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參加人數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362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C484" w14:textId="77777777" w:rsidR="00DB05D0" w:rsidRDefault="00C162A5">
            <w:pPr>
              <w:spacing w:line="500" w:lineRule="exact"/>
            </w:pPr>
            <w:r>
              <w:rPr>
                <w:rFonts w:ascii="標楷體" w:eastAsia="標楷體" w:hAnsi="標楷體"/>
              </w:rPr>
              <w:t>預計參與人數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人次</w:t>
            </w:r>
          </w:p>
        </w:tc>
        <w:tc>
          <w:tcPr>
            <w:tcW w:w="435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B7F8" w14:textId="77777777" w:rsidR="00DB05D0" w:rsidRDefault="00C162A5">
            <w:pPr>
              <w:spacing w:line="500" w:lineRule="exact"/>
            </w:pPr>
            <w:r>
              <w:rPr>
                <w:rFonts w:ascii="標楷體" w:eastAsia="標楷體" w:hAnsi="標楷體"/>
              </w:rPr>
              <w:t>實際參與人數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人次</w:t>
            </w:r>
          </w:p>
        </w:tc>
      </w:tr>
      <w:tr w:rsidR="00DB05D0" w14:paraId="309FF12D" w14:textId="77777777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A7C7" w14:textId="77777777" w:rsidR="00DB05D0" w:rsidRDefault="00C162A5">
            <w:pPr>
              <w:spacing w:line="5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計畫執行及目標達成情形</w:t>
            </w:r>
          </w:p>
        </w:tc>
        <w:tc>
          <w:tcPr>
            <w:tcW w:w="7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4FDE" w14:textId="77777777" w:rsidR="00DB05D0" w:rsidRDefault="00C162A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例：語言認證測驗加強班參加考試人數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人，通過認證考試人數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人，請檢附認證測驗通過名單</w:t>
            </w:r>
            <w:r>
              <w:rPr>
                <w:rFonts w:ascii="標楷體" w:eastAsia="標楷體" w:hAnsi="標楷體"/>
              </w:rPr>
              <w:t>)</w:t>
            </w:r>
          </w:p>
          <w:p w14:paraId="6963B191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DB05D0" w14:paraId="62677296" w14:textId="77777777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1B9A" w14:textId="77777777" w:rsidR="00DB05D0" w:rsidRDefault="00C162A5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經費執行率</w:t>
            </w:r>
          </w:p>
        </w:tc>
        <w:tc>
          <w:tcPr>
            <w:tcW w:w="7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84A9" w14:textId="77777777" w:rsidR="00DB05D0" w:rsidRDefault="00C162A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□100%         □95%</w:t>
            </w:r>
            <w:r>
              <w:rPr>
                <w:rFonts w:ascii="標楷體" w:eastAsia="標楷體" w:hAnsi="標楷體"/>
              </w:rPr>
              <w:t>以上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未達</w:t>
            </w:r>
            <w:r>
              <w:rPr>
                <w:rFonts w:ascii="標楷體" w:eastAsia="標楷體" w:hAnsi="標楷體"/>
              </w:rPr>
              <w:t>100%)      □90%</w:t>
            </w:r>
            <w:r>
              <w:rPr>
                <w:rFonts w:ascii="標楷體" w:eastAsia="標楷體" w:hAnsi="標楷體"/>
              </w:rPr>
              <w:t>以上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未達</w:t>
            </w:r>
            <w:r>
              <w:rPr>
                <w:rFonts w:ascii="標楷體" w:eastAsia="標楷體" w:hAnsi="標楷體"/>
              </w:rPr>
              <w:t>95%)</w:t>
            </w:r>
          </w:p>
          <w:p w14:paraId="72953D8E" w14:textId="77777777" w:rsidR="00DB05D0" w:rsidRDefault="00C162A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未達</w:t>
            </w:r>
            <w:r>
              <w:rPr>
                <w:rFonts w:ascii="標楷體" w:eastAsia="標楷體" w:hAnsi="標楷體"/>
              </w:rPr>
              <w:t>90%</w:t>
            </w:r>
            <w:r>
              <w:rPr>
                <w:rFonts w:ascii="標楷體" w:eastAsia="標楷體" w:hAnsi="標楷體"/>
              </w:rPr>
              <w:t>，原因：</w:t>
            </w:r>
          </w:p>
        </w:tc>
      </w:tr>
      <w:tr w:rsidR="00DB05D0" w14:paraId="58425B8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C407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學員滿意度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0AB8" w14:textId="77777777" w:rsidR="00DB05D0" w:rsidRDefault="00C162A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2E4E" w14:textId="77777777" w:rsidR="00DB05D0" w:rsidRDefault="00C162A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</w:t>
            </w:r>
            <w:proofErr w:type="gramStart"/>
            <w:r>
              <w:rPr>
                <w:rFonts w:ascii="標楷體" w:eastAsia="標楷體" w:hAnsi="標楷體"/>
              </w:rPr>
              <w:t>滿意％</w:t>
            </w:r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2AAC" w14:textId="77777777" w:rsidR="00DB05D0" w:rsidRDefault="00C162A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滿意％</w:t>
            </w:r>
            <w:proofErr w:type="gramEnd"/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D523" w14:textId="77777777" w:rsidR="00DB05D0" w:rsidRDefault="00C162A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7296" w14:textId="77777777" w:rsidR="00DB05D0" w:rsidRDefault="00C162A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  <w:proofErr w:type="gramStart"/>
            <w:r>
              <w:rPr>
                <w:rFonts w:ascii="標楷體" w:eastAsia="標楷體" w:hAnsi="標楷體"/>
              </w:rPr>
              <w:t>滿意％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BA4A" w14:textId="77777777" w:rsidR="00DB05D0" w:rsidRDefault="00C162A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非常不</w:t>
            </w:r>
            <w:proofErr w:type="gramStart"/>
            <w:r>
              <w:rPr>
                <w:rFonts w:ascii="標楷體" w:eastAsia="標楷體" w:hAnsi="標楷體"/>
              </w:rPr>
              <w:t>滿意％</w:t>
            </w:r>
            <w:proofErr w:type="gramEnd"/>
          </w:p>
        </w:tc>
      </w:tr>
      <w:tr w:rsidR="00DB05D0" w14:paraId="0FF90467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6885" w14:textId="77777777" w:rsidR="00DB05D0" w:rsidRDefault="00DB05D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7050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/>
              </w:rPr>
              <w:t>講座授課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772B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78BF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2634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8B9B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96AB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DB05D0" w14:paraId="62DDD72F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9492" w14:textId="77777777" w:rsidR="00DB05D0" w:rsidRDefault="00DB05D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84DE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4511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5FF0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4DF4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8CB2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304E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DB05D0" w14:paraId="794E055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FE69" w14:textId="77777777" w:rsidR="00DB05D0" w:rsidRDefault="00DB05D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0844" w14:textId="77777777" w:rsidR="00DB05D0" w:rsidRDefault="00C162A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/>
              </w:rPr>
              <w:t>場地規劃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F7EF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86DC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634A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DEA9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A587" w14:textId="77777777" w:rsidR="00DB05D0" w:rsidRDefault="00DB05D0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DB05D0" w14:paraId="19C4FF70" w14:textId="77777777">
        <w:tblPrEx>
          <w:tblCellMar>
            <w:top w:w="0" w:type="dxa"/>
            <w:bottom w:w="0" w:type="dxa"/>
          </w:tblCellMar>
        </w:tblPrEx>
        <w:trPr>
          <w:trHeight w:val="245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61AE" w14:textId="77777777" w:rsidR="00DB05D0" w:rsidRDefault="00C162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5.</w:t>
            </w:r>
            <w:r>
              <w:rPr>
                <w:rFonts w:ascii="標楷體" w:eastAsia="標楷體" w:hAnsi="標楷體"/>
              </w:rPr>
              <w:t>整體效益評估</w:t>
            </w:r>
          </w:p>
          <w:p w14:paraId="78202028" w14:textId="77777777" w:rsidR="00DB05D0" w:rsidRDefault="00DB05D0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9778" w14:textId="77777777" w:rsidR="00DB05D0" w:rsidRDefault="00C162A5">
            <w:pPr>
              <w:spacing w:line="500" w:lineRule="exact"/>
            </w:pPr>
            <w:r>
              <w:rPr>
                <w:rFonts w:ascii="標楷體" w:eastAsia="標楷體" w:hAnsi="標楷體"/>
              </w:rPr>
              <w:t>【請敘明本次計畫執行優缺點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例如執行率、參與率、滿意度</w:t>
            </w:r>
            <w:r>
              <w:rPr>
                <w:rFonts w:ascii="標楷體" w:eastAsia="標楷體" w:hAnsi="標楷體"/>
                <w:color w:val="0070C0"/>
              </w:rPr>
              <w:t>)</w:t>
            </w:r>
            <w:r>
              <w:rPr>
                <w:rFonts w:ascii="標楷體" w:eastAsia="標楷體" w:hAnsi="標楷體"/>
              </w:rPr>
              <w:t>、未來可改善方向</w:t>
            </w:r>
            <w:r>
              <w:rPr>
                <w:rFonts w:ascii="標楷體" w:eastAsia="標楷體" w:hAnsi="標楷體"/>
                <w:color w:val="0070C0"/>
              </w:rPr>
              <w:t>(</w:t>
            </w:r>
            <w:r>
              <w:rPr>
                <w:rFonts w:ascii="標楷體" w:eastAsia="標楷體" w:hAnsi="標楷體"/>
                <w:color w:val="0070C0"/>
              </w:rPr>
              <w:t>例如經費額度、執行方式等</w:t>
            </w:r>
            <w:r>
              <w:rPr>
                <w:rFonts w:ascii="標楷體" w:eastAsia="標楷體" w:hAnsi="標楷體"/>
                <w:color w:val="0070C0"/>
              </w:rPr>
              <w:t>)</w:t>
            </w:r>
            <w:r>
              <w:rPr>
                <w:rFonts w:ascii="標楷體" w:eastAsia="標楷體" w:hAnsi="標楷體"/>
              </w:rPr>
              <w:t>】</w:t>
            </w:r>
          </w:p>
          <w:p w14:paraId="2A8590AA" w14:textId="77777777" w:rsidR="00DB05D0" w:rsidRDefault="00C162A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優點：</w:t>
            </w:r>
          </w:p>
          <w:p w14:paraId="610B9AD4" w14:textId="77777777" w:rsidR="00DB05D0" w:rsidRDefault="00C162A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</w:p>
          <w:p w14:paraId="153FA563" w14:textId="77777777" w:rsidR="00DB05D0" w:rsidRDefault="00C162A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</w:p>
          <w:p w14:paraId="45B88FCC" w14:textId="77777777" w:rsidR="00DB05D0" w:rsidRDefault="00C162A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缺點：</w:t>
            </w:r>
          </w:p>
          <w:p w14:paraId="54714DDD" w14:textId="77777777" w:rsidR="00DB05D0" w:rsidRDefault="00DB05D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5883199" w14:textId="77777777" w:rsidR="00DB05D0" w:rsidRDefault="00C162A5">
      <w:r>
        <w:rPr>
          <w:rFonts w:ascii="標楷體" w:eastAsia="標楷體" w:hAnsi="標楷體"/>
          <w:sz w:val="28"/>
        </w:rPr>
        <w:t>備註</w:t>
      </w:r>
      <w:r>
        <w:rPr>
          <w:rFonts w:ascii="標楷體" w:eastAsia="標楷體" w:hAnsi="標楷體"/>
          <w:sz w:val="28"/>
        </w:rPr>
        <w:t>:</w:t>
      </w:r>
      <w:r>
        <w:rPr>
          <w:rFonts w:ascii="標楷體" w:eastAsia="標楷體" w:hAnsi="標楷體"/>
          <w:sz w:val="28"/>
        </w:rPr>
        <w:t>可依計畫性質調整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刪除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部分欄位。</w:t>
      </w:r>
    </w:p>
    <w:sectPr w:rsidR="00DB05D0">
      <w:pgSz w:w="11906" w:h="16838"/>
      <w:pgMar w:top="899" w:right="1106" w:bottom="719" w:left="108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2D957" w14:textId="77777777" w:rsidR="00C162A5" w:rsidRDefault="00C162A5">
      <w:r>
        <w:separator/>
      </w:r>
    </w:p>
  </w:endnote>
  <w:endnote w:type="continuationSeparator" w:id="0">
    <w:p w14:paraId="47D0A041" w14:textId="77777777" w:rsidR="00C162A5" w:rsidRDefault="00C1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6C7F4" w14:textId="77777777" w:rsidR="00C162A5" w:rsidRDefault="00C162A5">
      <w:r>
        <w:rPr>
          <w:color w:val="000000"/>
        </w:rPr>
        <w:separator/>
      </w:r>
    </w:p>
  </w:footnote>
  <w:footnote w:type="continuationSeparator" w:id="0">
    <w:p w14:paraId="61CE9AC2" w14:textId="77777777" w:rsidR="00C162A5" w:rsidRDefault="00C1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20B31"/>
    <w:multiLevelType w:val="multilevel"/>
    <w:tmpl w:val="15FE1C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3729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05D0"/>
    <w:rsid w:val="00601F12"/>
    <w:rsid w:val="00C162A5"/>
    <w:rsid w:val="00DB05D0"/>
    <w:rsid w:val="00F0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64B9"/>
  <w15:docId w15:val="{6DFA1698-68F0-481B-B233-3ED46622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</w:pPr>
    <w:rPr>
      <w:rFonts w:ascii="標楷體" w:eastAsia="標楷體" w:hAnsi="標楷體"/>
      <w:sz w:val="16"/>
      <w:szCs w:val="20"/>
    </w:rPr>
  </w:style>
  <w:style w:type="paragraph" w:styleId="2">
    <w:name w:val="Body Text 2"/>
    <w:basedOn w:val="a"/>
    <w:pPr>
      <w:spacing w:line="240" w:lineRule="exact"/>
    </w:pPr>
    <w:rPr>
      <w:rFonts w:ascii="標楷體" w:eastAsia="標楷體" w:hAnsi="標楷體"/>
      <w:sz w:val="22"/>
      <w:szCs w:val="20"/>
    </w:rPr>
  </w:style>
  <w:style w:type="paragraph" w:styleId="3">
    <w:name w:val="Body Text 3"/>
    <w:basedOn w:val="a"/>
    <w:pPr>
      <w:spacing w:line="240" w:lineRule="exact"/>
    </w:pPr>
    <w:rPr>
      <w:rFonts w:ascii="標楷體" w:eastAsia="標楷體" w:hAnsi="標楷體"/>
      <w:color w:val="0000FF"/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FF6699"/>
      <w:kern w:val="0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      國民   學    年度辦理校園家庭暴力或性侵害防治教育成果報表</dc:title>
  <dc:subject/>
  <dc:creator>鍾敏菁</dc:creator>
  <dc:description/>
  <cp:lastModifiedBy>少山 陳</cp:lastModifiedBy>
  <cp:revision>2</cp:revision>
  <cp:lastPrinted>2008-04-17T07:09:00Z</cp:lastPrinted>
  <dcterms:created xsi:type="dcterms:W3CDTF">2024-06-13T04:39:00Z</dcterms:created>
  <dcterms:modified xsi:type="dcterms:W3CDTF">2024-06-13T04:39:00Z</dcterms:modified>
</cp:coreProperties>
</file>